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CE" w:rsidRDefault="00D55ACE" w:rsidP="005F5FFA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55ACE" w:rsidRDefault="00D55ACE" w:rsidP="005F5FFA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D55ACE" w:rsidRDefault="00D55ACE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55ACE" w:rsidRDefault="00D55ACE" w:rsidP="00A65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 декабря 2017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:rsidR="00D55ACE" w:rsidRPr="00F560BD" w:rsidRDefault="00D55ACE" w:rsidP="00F267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56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итогах работы межведомственного Совета при Главе города Кургана по профилактике правонарушений в 2017 году. Анализ исполнения решений, принятых межведомственным Советом при Главе города Кургана по профилактике правонарушений в 2017 году.</w:t>
      </w:r>
    </w:p>
    <w:p w:rsidR="00D55ACE" w:rsidRPr="00F267DC" w:rsidRDefault="00D55ACE" w:rsidP="00F267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5ACE" w:rsidRPr="000C056C" w:rsidRDefault="00D55ACE" w:rsidP="00A106B8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56C">
        <w:rPr>
          <w:sz w:val="28"/>
          <w:szCs w:val="28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 заслушав и обсудив информацию об итогах работы межведомственного Совета при Главе города Кургана по профилактике правонарушений  за 201</w:t>
      </w:r>
      <w:r>
        <w:rPr>
          <w:sz w:val="28"/>
          <w:szCs w:val="28"/>
        </w:rPr>
        <w:t>7</w:t>
      </w:r>
      <w:r w:rsidRPr="000C056C">
        <w:rPr>
          <w:sz w:val="28"/>
          <w:szCs w:val="28"/>
        </w:rPr>
        <w:t xml:space="preserve"> год и анализ исполнения решений, принятых межведомственным Советом при Главе города Кургана по профилактике правонарушений в 201</w:t>
      </w:r>
      <w:r>
        <w:rPr>
          <w:sz w:val="28"/>
          <w:szCs w:val="28"/>
        </w:rPr>
        <w:t>7</w:t>
      </w:r>
      <w:r w:rsidRPr="000C056C">
        <w:rPr>
          <w:sz w:val="28"/>
          <w:szCs w:val="28"/>
        </w:rPr>
        <w:t xml:space="preserve"> году, </w:t>
      </w:r>
      <w:r>
        <w:rPr>
          <w:sz w:val="28"/>
          <w:szCs w:val="28"/>
        </w:rPr>
        <w:t xml:space="preserve">межведомственный </w:t>
      </w:r>
      <w:r w:rsidRPr="000C056C">
        <w:rPr>
          <w:sz w:val="28"/>
          <w:szCs w:val="28"/>
        </w:rPr>
        <w:t xml:space="preserve">Совет при Главе города Кургана по профилактике правонарушений  </w:t>
      </w:r>
      <w:r w:rsidRPr="000C056C">
        <w:rPr>
          <w:b/>
          <w:bCs/>
          <w:sz w:val="28"/>
          <w:szCs w:val="28"/>
        </w:rPr>
        <w:t>решил:</w:t>
      </w:r>
      <w:r w:rsidRPr="000C056C">
        <w:rPr>
          <w:sz w:val="28"/>
          <w:szCs w:val="28"/>
        </w:rPr>
        <w:t xml:space="preserve">             </w:t>
      </w:r>
    </w:p>
    <w:p w:rsidR="00D55ACE" w:rsidRPr="000C056C" w:rsidRDefault="00D55ACE" w:rsidP="00A106B8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56C">
        <w:rPr>
          <w:sz w:val="28"/>
          <w:szCs w:val="28"/>
        </w:rPr>
        <w:t>1. Информацию принять к сведению.</w:t>
      </w:r>
    </w:p>
    <w:p w:rsidR="00D55ACE" w:rsidRPr="000C056C" w:rsidRDefault="00D55ACE" w:rsidP="00A106B8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2. Рекомендовать ответственным исполнителям поручений, принятых </w:t>
      </w:r>
      <w:r>
        <w:rPr>
          <w:sz w:val="28"/>
          <w:szCs w:val="28"/>
        </w:rPr>
        <w:t xml:space="preserve">межведомственным </w:t>
      </w:r>
      <w:r w:rsidRPr="000C056C">
        <w:rPr>
          <w:sz w:val="28"/>
          <w:szCs w:val="28"/>
        </w:rPr>
        <w:t xml:space="preserve">Советом, представлять информацию об исполнении решений </w:t>
      </w:r>
      <w:r>
        <w:rPr>
          <w:sz w:val="28"/>
          <w:szCs w:val="28"/>
        </w:rPr>
        <w:t xml:space="preserve">межведомственного </w:t>
      </w:r>
      <w:r w:rsidRPr="000C056C">
        <w:rPr>
          <w:sz w:val="28"/>
          <w:szCs w:val="28"/>
        </w:rPr>
        <w:t>Совета в установленный срок.</w:t>
      </w:r>
    </w:p>
    <w:p w:rsidR="00D55ACE" w:rsidRPr="000C056C" w:rsidRDefault="00D55ACE" w:rsidP="00A106B8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3. </w:t>
      </w:r>
      <w:r>
        <w:rPr>
          <w:sz w:val="28"/>
          <w:szCs w:val="28"/>
        </w:rPr>
        <w:t>Предложить членам Совета</w:t>
      </w:r>
      <w:r w:rsidRPr="000C056C">
        <w:rPr>
          <w:sz w:val="28"/>
          <w:szCs w:val="28"/>
        </w:rPr>
        <w:t xml:space="preserve"> проводить на системной основе анализ принятых Советом решений на предмет их полного исполнения и </w:t>
      </w:r>
      <w:r>
        <w:rPr>
          <w:sz w:val="28"/>
          <w:szCs w:val="28"/>
        </w:rPr>
        <w:t>заслушивать</w:t>
      </w:r>
      <w:r w:rsidRPr="000C056C">
        <w:rPr>
          <w:sz w:val="28"/>
          <w:szCs w:val="28"/>
        </w:rPr>
        <w:t xml:space="preserve"> информацию на заседания</w:t>
      </w:r>
      <w:r>
        <w:rPr>
          <w:sz w:val="28"/>
          <w:szCs w:val="28"/>
        </w:rPr>
        <w:t>х</w:t>
      </w:r>
      <w:r w:rsidRPr="00F266B9">
        <w:rPr>
          <w:sz w:val="28"/>
          <w:szCs w:val="28"/>
        </w:rPr>
        <w:t xml:space="preserve"> </w:t>
      </w:r>
      <w:r w:rsidRPr="000C056C">
        <w:rPr>
          <w:sz w:val="28"/>
          <w:szCs w:val="28"/>
        </w:rPr>
        <w:t>Совета</w:t>
      </w:r>
    </w:p>
    <w:p w:rsidR="00D55ACE" w:rsidRPr="000C056C" w:rsidRDefault="00D55ACE" w:rsidP="00A106B8">
      <w:pPr>
        <w:pStyle w:val="western"/>
        <w:keepLines/>
        <w:widowControl w:val="0"/>
        <w:spacing w:before="0" w:beforeAutospacing="0" w:after="0" w:afterAutospacing="0"/>
        <w:ind w:firstLine="709"/>
        <w:jc w:val="right"/>
        <w:rPr>
          <w:rFonts w:cs="Calibri"/>
          <w:sz w:val="28"/>
          <w:szCs w:val="28"/>
        </w:rPr>
      </w:pPr>
      <w:r w:rsidRPr="000C056C">
        <w:rPr>
          <w:sz w:val="28"/>
          <w:szCs w:val="28"/>
        </w:rPr>
        <w:t>(срок – ежеквартально</w:t>
      </w:r>
      <w:r>
        <w:rPr>
          <w:sz w:val="28"/>
          <w:szCs w:val="28"/>
        </w:rPr>
        <w:t xml:space="preserve"> в течение 2018 г.)</w:t>
      </w:r>
    </w:p>
    <w:p w:rsidR="00D55ACE" w:rsidRPr="000C056C" w:rsidRDefault="00D55ACE" w:rsidP="00A106B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4. Контроль за исполнением настоящего решения </w:t>
      </w:r>
      <w:r>
        <w:rPr>
          <w:sz w:val="28"/>
          <w:szCs w:val="28"/>
        </w:rPr>
        <w:t>оставляю за собой</w:t>
      </w:r>
      <w:r w:rsidRPr="000C056C">
        <w:rPr>
          <w:sz w:val="28"/>
          <w:szCs w:val="28"/>
        </w:rPr>
        <w:t>.</w:t>
      </w:r>
    </w:p>
    <w:p w:rsidR="00D55ACE" w:rsidRPr="000C056C" w:rsidRDefault="00D55ACE" w:rsidP="00A106B8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rFonts w:cs="Calibri"/>
          <w:sz w:val="28"/>
          <w:szCs w:val="28"/>
        </w:rPr>
      </w:pPr>
    </w:p>
    <w:p w:rsidR="00D55ACE" w:rsidRDefault="00D55ACE" w:rsidP="00A106B8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ACE" w:rsidRPr="000C056C" w:rsidRDefault="00D55ACE" w:rsidP="00A106B8">
      <w:pPr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ACE" w:rsidRPr="000C056C" w:rsidRDefault="00D55ACE" w:rsidP="00A106B8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056C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Совета,</w:t>
      </w:r>
    </w:p>
    <w:tbl>
      <w:tblPr>
        <w:tblW w:w="143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D55ACE" w:rsidRPr="000C056C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55ACE" w:rsidRPr="000C056C" w:rsidRDefault="00D55ACE" w:rsidP="00085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5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города Кургана</w:t>
            </w:r>
            <w:r w:rsidRPr="000C05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0C05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0C0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5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C056C">
              <w:rPr>
                <w:rFonts w:ascii="Times New Roman" w:hAnsi="Times New Roman" w:cs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55ACE" w:rsidRPr="000C056C" w:rsidRDefault="00D55ACE" w:rsidP="0008590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ACE" w:rsidRDefault="00D55ACE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ACE" w:rsidRPr="00A32724" w:rsidRDefault="00D55ACE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ACE" w:rsidRPr="00105D0E" w:rsidRDefault="00D55ACE" w:rsidP="003B4A79">
      <w:bookmarkStart w:id="0" w:name="_GoBack"/>
      <w:bookmarkEnd w:id="0"/>
    </w:p>
    <w:sectPr w:rsidR="00D55ACE" w:rsidRPr="00105D0E" w:rsidSect="003B4A79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</w:lvl>
    <w:lvl w:ilvl="2">
      <w:start w:val="1"/>
      <w:numFmt w:val="decimal"/>
      <w:isLgl/>
      <w:lvlText w:val="%1.%2.%3."/>
      <w:lvlJc w:val="left"/>
      <w:pPr>
        <w:ind w:left="7667" w:hanging="720"/>
      </w:pPr>
    </w:lvl>
    <w:lvl w:ilvl="3">
      <w:start w:val="1"/>
      <w:numFmt w:val="decimal"/>
      <w:isLgl/>
      <w:lvlText w:val="%1.%2.%3.%4."/>
      <w:lvlJc w:val="left"/>
      <w:pPr>
        <w:ind w:left="8027" w:hanging="1080"/>
      </w:pPr>
    </w:lvl>
    <w:lvl w:ilvl="4">
      <w:start w:val="1"/>
      <w:numFmt w:val="decimal"/>
      <w:isLgl/>
      <w:lvlText w:val="%1.%2.%3.%4.%5."/>
      <w:lvlJc w:val="left"/>
      <w:pPr>
        <w:ind w:left="8027" w:hanging="1080"/>
      </w:pPr>
    </w:lvl>
    <w:lvl w:ilvl="5">
      <w:start w:val="1"/>
      <w:numFmt w:val="decimal"/>
      <w:isLgl/>
      <w:lvlText w:val="%1.%2.%3.%4.%5.%6."/>
      <w:lvlJc w:val="left"/>
      <w:pPr>
        <w:ind w:left="8387" w:hanging="1440"/>
      </w:pPr>
    </w:lvl>
    <w:lvl w:ilvl="6">
      <w:start w:val="1"/>
      <w:numFmt w:val="decimal"/>
      <w:isLgl/>
      <w:lvlText w:val="%1.%2.%3.%4.%5.%6.%7."/>
      <w:lvlJc w:val="left"/>
      <w:pPr>
        <w:ind w:left="8747" w:hanging="1800"/>
      </w:p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2D4B"/>
    <w:rsid w:val="00003090"/>
    <w:rsid w:val="00005F85"/>
    <w:rsid w:val="00010514"/>
    <w:rsid w:val="00012223"/>
    <w:rsid w:val="0002694D"/>
    <w:rsid w:val="00027D52"/>
    <w:rsid w:val="000316EF"/>
    <w:rsid w:val="00031AF1"/>
    <w:rsid w:val="000334A8"/>
    <w:rsid w:val="000335B9"/>
    <w:rsid w:val="0004012E"/>
    <w:rsid w:val="00040C05"/>
    <w:rsid w:val="00043B7D"/>
    <w:rsid w:val="00043E2E"/>
    <w:rsid w:val="00045F3B"/>
    <w:rsid w:val="00050AE8"/>
    <w:rsid w:val="0005267D"/>
    <w:rsid w:val="00052A7A"/>
    <w:rsid w:val="00061FF9"/>
    <w:rsid w:val="00066D8E"/>
    <w:rsid w:val="00070CF1"/>
    <w:rsid w:val="00072A94"/>
    <w:rsid w:val="00073DC5"/>
    <w:rsid w:val="000758DA"/>
    <w:rsid w:val="000829C6"/>
    <w:rsid w:val="00085904"/>
    <w:rsid w:val="00093DE3"/>
    <w:rsid w:val="000A46FD"/>
    <w:rsid w:val="000A66FD"/>
    <w:rsid w:val="000B1E41"/>
    <w:rsid w:val="000B2CAB"/>
    <w:rsid w:val="000B52CD"/>
    <w:rsid w:val="000C056C"/>
    <w:rsid w:val="000C5104"/>
    <w:rsid w:val="000C7320"/>
    <w:rsid w:val="000D02B4"/>
    <w:rsid w:val="000D0836"/>
    <w:rsid w:val="000D0C2A"/>
    <w:rsid w:val="000D2AC2"/>
    <w:rsid w:val="000D489A"/>
    <w:rsid w:val="000D7E5F"/>
    <w:rsid w:val="000E46E6"/>
    <w:rsid w:val="000E5A43"/>
    <w:rsid w:val="000E735E"/>
    <w:rsid w:val="000F1DD4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5D67"/>
    <w:rsid w:val="001327E3"/>
    <w:rsid w:val="001349F7"/>
    <w:rsid w:val="00147154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B01A4"/>
    <w:rsid w:val="001C2D95"/>
    <w:rsid w:val="001C58F7"/>
    <w:rsid w:val="001D25BA"/>
    <w:rsid w:val="001D612D"/>
    <w:rsid w:val="001D7A2F"/>
    <w:rsid w:val="001E4A37"/>
    <w:rsid w:val="001E4C45"/>
    <w:rsid w:val="001F4A3E"/>
    <w:rsid w:val="00205CFA"/>
    <w:rsid w:val="002077CF"/>
    <w:rsid w:val="00207E42"/>
    <w:rsid w:val="00215498"/>
    <w:rsid w:val="00217C29"/>
    <w:rsid w:val="00222981"/>
    <w:rsid w:val="00225ADB"/>
    <w:rsid w:val="00235AE7"/>
    <w:rsid w:val="002409D4"/>
    <w:rsid w:val="00241555"/>
    <w:rsid w:val="0024725C"/>
    <w:rsid w:val="00251A8F"/>
    <w:rsid w:val="00255A97"/>
    <w:rsid w:val="002575F0"/>
    <w:rsid w:val="00266D21"/>
    <w:rsid w:val="00271F2B"/>
    <w:rsid w:val="002736CC"/>
    <w:rsid w:val="00275260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214"/>
    <w:rsid w:val="002D2FB8"/>
    <w:rsid w:val="002D4C89"/>
    <w:rsid w:val="002D60DD"/>
    <w:rsid w:val="002D71AA"/>
    <w:rsid w:val="002E05BD"/>
    <w:rsid w:val="002E2BEF"/>
    <w:rsid w:val="002F5844"/>
    <w:rsid w:val="00310774"/>
    <w:rsid w:val="00313545"/>
    <w:rsid w:val="003145FD"/>
    <w:rsid w:val="0031547B"/>
    <w:rsid w:val="00315ABE"/>
    <w:rsid w:val="003279D4"/>
    <w:rsid w:val="00333AB2"/>
    <w:rsid w:val="00335844"/>
    <w:rsid w:val="00346235"/>
    <w:rsid w:val="00352C14"/>
    <w:rsid w:val="00366448"/>
    <w:rsid w:val="00370E9B"/>
    <w:rsid w:val="00382923"/>
    <w:rsid w:val="00384B5F"/>
    <w:rsid w:val="00384E05"/>
    <w:rsid w:val="00395D3A"/>
    <w:rsid w:val="003A022E"/>
    <w:rsid w:val="003A1933"/>
    <w:rsid w:val="003A1A96"/>
    <w:rsid w:val="003A681E"/>
    <w:rsid w:val="003B1DAA"/>
    <w:rsid w:val="003B40F3"/>
    <w:rsid w:val="003B4A79"/>
    <w:rsid w:val="003B552F"/>
    <w:rsid w:val="003B5B47"/>
    <w:rsid w:val="003B6F7A"/>
    <w:rsid w:val="003B708F"/>
    <w:rsid w:val="003C0EB4"/>
    <w:rsid w:val="003C1B37"/>
    <w:rsid w:val="003D77CC"/>
    <w:rsid w:val="003E0686"/>
    <w:rsid w:val="003F02D9"/>
    <w:rsid w:val="003F28B8"/>
    <w:rsid w:val="003F47AF"/>
    <w:rsid w:val="004078D8"/>
    <w:rsid w:val="00410337"/>
    <w:rsid w:val="00410EE8"/>
    <w:rsid w:val="00416036"/>
    <w:rsid w:val="004168A8"/>
    <w:rsid w:val="00417419"/>
    <w:rsid w:val="00417629"/>
    <w:rsid w:val="004227C2"/>
    <w:rsid w:val="00422D4C"/>
    <w:rsid w:val="00425E78"/>
    <w:rsid w:val="0042744A"/>
    <w:rsid w:val="0043110A"/>
    <w:rsid w:val="00432B4E"/>
    <w:rsid w:val="00433A69"/>
    <w:rsid w:val="004456E7"/>
    <w:rsid w:val="00445A6A"/>
    <w:rsid w:val="00447588"/>
    <w:rsid w:val="00451224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A074D"/>
    <w:rsid w:val="004A1CD3"/>
    <w:rsid w:val="004A4990"/>
    <w:rsid w:val="004A7526"/>
    <w:rsid w:val="004C1F54"/>
    <w:rsid w:val="004C4801"/>
    <w:rsid w:val="004D244D"/>
    <w:rsid w:val="004D6EB7"/>
    <w:rsid w:val="004E3937"/>
    <w:rsid w:val="004E6F48"/>
    <w:rsid w:val="004F00FC"/>
    <w:rsid w:val="00500237"/>
    <w:rsid w:val="0051662E"/>
    <w:rsid w:val="00526FFF"/>
    <w:rsid w:val="00530AEA"/>
    <w:rsid w:val="00535505"/>
    <w:rsid w:val="00541210"/>
    <w:rsid w:val="005442AD"/>
    <w:rsid w:val="00545180"/>
    <w:rsid w:val="005511E5"/>
    <w:rsid w:val="00554506"/>
    <w:rsid w:val="00556D1F"/>
    <w:rsid w:val="00560F39"/>
    <w:rsid w:val="00570047"/>
    <w:rsid w:val="00570872"/>
    <w:rsid w:val="00573A5D"/>
    <w:rsid w:val="00584113"/>
    <w:rsid w:val="005852E0"/>
    <w:rsid w:val="005857D2"/>
    <w:rsid w:val="00591FF5"/>
    <w:rsid w:val="00594D39"/>
    <w:rsid w:val="00597C81"/>
    <w:rsid w:val="005A1072"/>
    <w:rsid w:val="005A4CD2"/>
    <w:rsid w:val="005A6F23"/>
    <w:rsid w:val="005B6B0B"/>
    <w:rsid w:val="005C379A"/>
    <w:rsid w:val="005C5B1E"/>
    <w:rsid w:val="005D465E"/>
    <w:rsid w:val="005D48CB"/>
    <w:rsid w:val="005E091E"/>
    <w:rsid w:val="005E1341"/>
    <w:rsid w:val="005E5571"/>
    <w:rsid w:val="005E5BDA"/>
    <w:rsid w:val="005F168E"/>
    <w:rsid w:val="005F5FFA"/>
    <w:rsid w:val="00602155"/>
    <w:rsid w:val="0060248A"/>
    <w:rsid w:val="00611A46"/>
    <w:rsid w:val="00615AD3"/>
    <w:rsid w:val="00623A1A"/>
    <w:rsid w:val="006307EA"/>
    <w:rsid w:val="00632786"/>
    <w:rsid w:val="00634662"/>
    <w:rsid w:val="006504BF"/>
    <w:rsid w:val="0066059C"/>
    <w:rsid w:val="00667B37"/>
    <w:rsid w:val="00671C17"/>
    <w:rsid w:val="00677DE0"/>
    <w:rsid w:val="00682D58"/>
    <w:rsid w:val="006853D6"/>
    <w:rsid w:val="00694DE6"/>
    <w:rsid w:val="006A7859"/>
    <w:rsid w:val="006B17F1"/>
    <w:rsid w:val="006B1945"/>
    <w:rsid w:val="006D19C9"/>
    <w:rsid w:val="006D693B"/>
    <w:rsid w:val="006E3065"/>
    <w:rsid w:val="006E5276"/>
    <w:rsid w:val="006E5557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2246F"/>
    <w:rsid w:val="00724B33"/>
    <w:rsid w:val="007330A2"/>
    <w:rsid w:val="007378E3"/>
    <w:rsid w:val="00745D1C"/>
    <w:rsid w:val="00751A6F"/>
    <w:rsid w:val="00774E51"/>
    <w:rsid w:val="007758F4"/>
    <w:rsid w:val="007A3A63"/>
    <w:rsid w:val="007B3CBC"/>
    <w:rsid w:val="007B52E4"/>
    <w:rsid w:val="007B5712"/>
    <w:rsid w:val="007C1150"/>
    <w:rsid w:val="007C1F8F"/>
    <w:rsid w:val="007C5807"/>
    <w:rsid w:val="007C599C"/>
    <w:rsid w:val="007C6DC0"/>
    <w:rsid w:val="007D509C"/>
    <w:rsid w:val="007D5C69"/>
    <w:rsid w:val="007D704B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06B93"/>
    <w:rsid w:val="00810881"/>
    <w:rsid w:val="008116A4"/>
    <w:rsid w:val="00816035"/>
    <w:rsid w:val="008170F4"/>
    <w:rsid w:val="00822EB4"/>
    <w:rsid w:val="008314F3"/>
    <w:rsid w:val="00832707"/>
    <w:rsid w:val="00846627"/>
    <w:rsid w:val="008500A3"/>
    <w:rsid w:val="00856594"/>
    <w:rsid w:val="00861122"/>
    <w:rsid w:val="00861F2C"/>
    <w:rsid w:val="00865DC9"/>
    <w:rsid w:val="00867E3D"/>
    <w:rsid w:val="00871602"/>
    <w:rsid w:val="0087430D"/>
    <w:rsid w:val="00875F12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712B"/>
    <w:rsid w:val="008D1E07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BE1"/>
    <w:rsid w:val="0092259B"/>
    <w:rsid w:val="00926DAC"/>
    <w:rsid w:val="00930C75"/>
    <w:rsid w:val="00944843"/>
    <w:rsid w:val="00944D3E"/>
    <w:rsid w:val="00952F81"/>
    <w:rsid w:val="009630B3"/>
    <w:rsid w:val="009657B3"/>
    <w:rsid w:val="0097018F"/>
    <w:rsid w:val="00970413"/>
    <w:rsid w:val="00972A73"/>
    <w:rsid w:val="00973F01"/>
    <w:rsid w:val="00981517"/>
    <w:rsid w:val="00981E79"/>
    <w:rsid w:val="009877EE"/>
    <w:rsid w:val="00993F35"/>
    <w:rsid w:val="00996697"/>
    <w:rsid w:val="009B3CBD"/>
    <w:rsid w:val="009B4EE8"/>
    <w:rsid w:val="009C0BFD"/>
    <w:rsid w:val="009C46E6"/>
    <w:rsid w:val="009C79E0"/>
    <w:rsid w:val="009D370A"/>
    <w:rsid w:val="009D745E"/>
    <w:rsid w:val="009E526B"/>
    <w:rsid w:val="009E700F"/>
    <w:rsid w:val="009F1B7B"/>
    <w:rsid w:val="009F7C23"/>
    <w:rsid w:val="00A019AA"/>
    <w:rsid w:val="00A0281B"/>
    <w:rsid w:val="00A04BA1"/>
    <w:rsid w:val="00A05971"/>
    <w:rsid w:val="00A063EC"/>
    <w:rsid w:val="00A106B8"/>
    <w:rsid w:val="00A17FAC"/>
    <w:rsid w:val="00A2265A"/>
    <w:rsid w:val="00A265AD"/>
    <w:rsid w:val="00A270F7"/>
    <w:rsid w:val="00A32724"/>
    <w:rsid w:val="00A32BBC"/>
    <w:rsid w:val="00A43E0B"/>
    <w:rsid w:val="00A4560E"/>
    <w:rsid w:val="00A47625"/>
    <w:rsid w:val="00A5048F"/>
    <w:rsid w:val="00A53C60"/>
    <w:rsid w:val="00A565F2"/>
    <w:rsid w:val="00A57CE4"/>
    <w:rsid w:val="00A6280B"/>
    <w:rsid w:val="00A65702"/>
    <w:rsid w:val="00A71590"/>
    <w:rsid w:val="00A83E87"/>
    <w:rsid w:val="00A87F19"/>
    <w:rsid w:val="00A94020"/>
    <w:rsid w:val="00A94991"/>
    <w:rsid w:val="00AA1652"/>
    <w:rsid w:val="00AA58BE"/>
    <w:rsid w:val="00AB2692"/>
    <w:rsid w:val="00AC10CB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10C3F"/>
    <w:rsid w:val="00B11438"/>
    <w:rsid w:val="00B117CE"/>
    <w:rsid w:val="00B20B37"/>
    <w:rsid w:val="00B23FC6"/>
    <w:rsid w:val="00B24A44"/>
    <w:rsid w:val="00B34D8B"/>
    <w:rsid w:val="00B35FFC"/>
    <w:rsid w:val="00B3653E"/>
    <w:rsid w:val="00B36D94"/>
    <w:rsid w:val="00B41F8C"/>
    <w:rsid w:val="00B511EA"/>
    <w:rsid w:val="00B51698"/>
    <w:rsid w:val="00B57D08"/>
    <w:rsid w:val="00B650BE"/>
    <w:rsid w:val="00B712FF"/>
    <w:rsid w:val="00B76EF7"/>
    <w:rsid w:val="00B8022F"/>
    <w:rsid w:val="00B8654A"/>
    <w:rsid w:val="00B95B66"/>
    <w:rsid w:val="00B974C2"/>
    <w:rsid w:val="00BB1CD4"/>
    <w:rsid w:val="00BB466D"/>
    <w:rsid w:val="00BC7DF0"/>
    <w:rsid w:val="00BD7D0D"/>
    <w:rsid w:val="00BE0153"/>
    <w:rsid w:val="00BE3592"/>
    <w:rsid w:val="00BE67A6"/>
    <w:rsid w:val="00BF237A"/>
    <w:rsid w:val="00C0092A"/>
    <w:rsid w:val="00C07D93"/>
    <w:rsid w:val="00C1531D"/>
    <w:rsid w:val="00C20775"/>
    <w:rsid w:val="00C2274B"/>
    <w:rsid w:val="00C2339E"/>
    <w:rsid w:val="00C24973"/>
    <w:rsid w:val="00C2579D"/>
    <w:rsid w:val="00C268E7"/>
    <w:rsid w:val="00C31BF3"/>
    <w:rsid w:val="00C351CF"/>
    <w:rsid w:val="00C35891"/>
    <w:rsid w:val="00C50C4A"/>
    <w:rsid w:val="00C51AFB"/>
    <w:rsid w:val="00C5647F"/>
    <w:rsid w:val="00C62CC9"/>
    <w:rsid w:val="00C67084"/>
    <w:rsid w:val="00C67FE5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637"/>
    <w:rsid w:val="00CB5EC9"/>
    <w:rsid w:val="00CD0C07"/>
    <w:rsid w:val="00CD4862"/>
    <w:rsid w:val="00CD4B44"/>
    <w:rsid w:val="00CE3A12"/>
    <w:rsid w:val="00CF263E"/>
    <w:rsid w:val="00CF3A4D"/>
    <w:rsid w:val="00CF3BD2"/>
    <w:rsid w:val="00CF7093"/>
    <w:rsid w:val="00D00326"/>
    <w:rsid w:val="00D03044"/>
    <w:rsid w:val="00D05EC7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55ACE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B0A53"/>
    <w:rsid w:val="00DB1431"/>
    <w:rsid w:val="00DB220B"/>
    <w:rsid w:val="00DB5288"/>
    <w:rsid w:val="00DD6F4D"/>
    <w:rsid w:val="00DE34E6"/>
    <w:rsid w:val="00DF1F2B"/>
    <w:rsid w:val="00DF6454"/>
    <w:rsid w:val="00E06BA9"/>
    <w:rsid w:val="00E0709D"/>
    <w:rsid w:val="00E109A4"/>
    <w:rsid w:val="00E1514F"/>
    <w:rsid w:val="00E17969"/>
    <w:rsid w:val="00E22741"/>
    <w:rsid w:val="00E2768C"/>
    <w:rsid w:val="00E30384"/>
    <w:rsid w:val="00E32ED2"/>
    <w:rsid w:val="00E50A07"/>
    <w:rsid w:val="00E529DB"/>
    <w:rsid w:val="00E53D00"/>
    <w:rsid w:val="00E56893"/>
    <w:rsid w:val="00E57CEC"/>
    <w:rsid w:val="00E9363E"/>
    <w:rsid w:val="00E94D27"/>
    <w:rsid w:val="00EA0123"/>
    <w:rsid w:val="00EA3880"/>
    <w:rsid w:val="00EB4821"/>
    <w:rsid w:val="00EB5D59"/>
    <w:rsid w:val="00EC1B9D"/>
    <w:rsid w:val="00ED0904"/>
    <w:rsid w:val="00ED6335"/>
    <w:rsid w:val="00EE35EB"/>
    <w:rsid w:val="00EE3AAD"/>
    <w:rsid w:val="00EE714F"/>
    <w:rsid w:val="00EF3542"/>
    <w:rsid w:val="00F00FFE"/>
    <w:rsid w:val="00F06011"/>
    <w:rsid w:val="00F17497"/>
    <w:rsid w:val="00F26615"/>
    <w:rsid w:val="00F266B9"/>
    <w:rsid w:val="00F267DC"/>
    <w:rsid w:val="00F33B04"/>
    <w:rsid w:val="00F33BA4"/>
    <w:rsid w:val="00F434A9"/>
    <w:rsid w:val="00F50E86"/>
    <w:rsid w:val="00F53D93"/>
    <w:rsid w:val="00F560BD"/>
    <w:rsid w:val="00F64457"/>
    <w:rsid w:val="00F71BD1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D04F2"/>
    <w:rsid w:val="00FD3FD6"/>
    <w:rsid w:val="00FD6505"/>
    <w:rsid w:val="00FD6DAF"/>
    <w:rsid w:val="00FE0382"/>
    <w:rsid w:val="00FE0535"/>
    <w:rsid w:val="00FE0D04"/>
    <w:rsid w:val="00FE4349"/>
    <w:rsid w:val="00FE460E"/>
    <w:rsid w:val="00FE6726"/>
    <w:rsid w:val="00FF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779</TotalTime>
  <Pages>1</Pages>
  <Words>230</Words>
  <Characters>1312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176</cp:revision>
  <cp:lastPrinted>2017-03-20T06:05:00Z</cp:lastPrinted>
  <dcterms:created xsi:type="dcterms:W3CDTF">2012-11-27T02:50:00Z</dcterms:created>
  <dcterms:modified xsi:type="dcterms:W3CDTF">2017-12-20T09:03:00Z</dcterms:modified>
</cp:coreProperties>
</file>